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943" w:rsidRPr="00D36943" w:rsidRDefault="00D36943" w:rsidP="00D36943">
      <w:pPr>
        <w:pStyle w:val="Heading1"/>
        <w:rPr>
          <w:kern w:val="0"/>
        </w:rPr>
      </w:pPr>
      <w:r w:rsidRPr="00D36943">
        <w:rPr>
          <w:kern w:val="0"/>
        </w:rPr>
        <w:t>Attachment 5 – Delegated plan making reporting template</w:t>
      </w:r>
    </w:p>
    <w:p w:rsidR="00D36943" w:rsidRPr="00D36943" w:rsidRDefault="00D36943" w:rsidP="00D36943">
      <w:pPr>
        <w:pStyle w:val="Heading1"/>
        <w:rPr>
          <w:color w:val="00CCFF"/>
          <w:kern w:val="0"/>
          <w:sz w:val="28"/>
          <w:szCs w:val="28"/>
        </w:rPr>
      </w:pPr>
      <w:r w:rsidRPr="00D36943">
        <w:rPr>
          <w:color w:val="00CCFF"/>
          <w:kern w:val="0"/>
          <w:sz w:val="28"/>
          <w:szCs w:val="28"/>
        </w:rPr>
        <w:t xml:space="preserve">Reporting template for delegated LEP amendments </w:t>
      </w:r>
    </w:p>
    <w:p w:rsidR="00D36943" w:rsidRPr="00D36943" w:rsidRDefault="00D36943" w:rsidP="00D36943">
      <w:pPr>
        <w:rPr>
          <w:rFonts w:ascii="Arial" w:hAnsi="Arial" w:cs="Arial"/>
        </w:rPr>
      </w:pPr>
    </w:p>
    <w:p w:rsidR="00D36943" w:rsidRPr="00D36943" w:rsidRDefault="00D36943" w:rsidP="00D36943">
      <w:pPr>
        <w:rPr>
          <w:rFonts w:ascii="Arial" w:hAnsi="Arial" w:cs="Arial"/>
          <w:b/>
        </w:rPr>
      </w:pPr>
      <w:r w:rsidRPr="00D36943">
        <w:rPr>
          <w:rFonts w:ascii="Arial" w:hAnsi="Arial" w:cs="Arial"/>
          <w:b/>
        </w:rPr>
        <w:t>Notes:</w:t>
      </w:r>
    </w:p>
    <w:p w:rsidR="00D36943" w:rsidRPr="00D36943" w:rsidRDefault="00D36943" w:rsidP="00D36943">
      <w:pPr>
        <w:numPr>
          <w:ilvl w:val="0"/>
          <w:numId w:val="1"/>
        </w:numPr>
        <w:rPr>
          <w:rFonts w:ascii="Arial" w:hAnsi="Arial" w:cs="Arial"/>
        </w:rPr>
      </w:pPr>
      <w:r w:rsidRPr="00D36943">
        <w:rPr>
          <w:rFonts w:ascii="Arial" w:hAnsi="Arial" w:cs="Arial"/>
        </w:rPr>
        <w:t xml:space="preserve">Planning proposal number will be provided by the department following receipt of the planning proposal </w:t>
      </w:r>
    </w:p>
    <w:p w:rsidR="00D36943" w:rsidRPr="00D36943" w:rsidRDefault="00D36943" w:rsidP="00D3694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d</w:t>
      </w:r>
      <w:r w:rsidRPr="00D36943">
        <w:rPr>
          <w:rFonts w:ascii="Arial" w:hAnsi="Arial" w:cs="Arial"/>
        </w:rPr>
        <w:t>epartment will fill in the details of Tables 1 and 3</w:t>
      </w:r>
    </w:p>
    <w:p w:rsidR="00D36943" w:rsidRPr="00D36943" w:rsidRDefault="00D36943" w:rsidP="00D36943">
      <w:pPr>
        <w:numPr>
          <w:ilvl w:val="0"/>
          <w:numId w:val="1"/>
        </w:numPr>
        <w:rPr>
          <w:rFonts w:ascii="Arial" w:hAnsi="Arial" w:cs="Arial"/>
        </w:rPr>
      </w:pPr>
      <w:r w:rsidRPr="00D36943">
        <w:rPr>
          <w:rFonts w:ascii="Arial" w:hAnsi="Arial" w:cs="Arial"/>
        </w:rPr>
        <w:t>RPA is to fill in details for Table 2</w:t>
      </w:r>
    </w:p>
    <w:p w:rsidR="00D36943" w:rsidRPr="00D36943" w:rsidRDefault="00D36943" w:rsidP="00D36943">
      <w:pPr>
        <w:numPr>
          <w:ilvl w:val="0"/>
          <w:numId w:val="1"/>
        </w:numPr>
        <w:rPr>
          <w:rFonts w:ascii="Arial" w:hAnsi="Arial" w:cs="Arial"/>
        </w:rPr>
      </w:pPr>
      <w:r w:rsidRPr="00D36943">
        <w:rPr>
          <w:rFonts w:ascii="Arial" w:hAnsi="Arial" w:cs="Arial"/>
        </w:rPr>
        <w:t xml:space="preserve">If the planning proposal is exhibited more than once, the RPA should add additional rows to </w:t>
      </w:r>
      <w:r w:rsidRPr="00D36943">
        <w:rPr>
          <w:rFonts w:ascii="Arial" w:hAnsi="Arial" w:cs="Arial"/>
          <w:b/>
        </w:rPr>
        <w:t>Table 2</w:t>
      </w:r>
      <w:r w:rsidRPr="00D36943">
        <w:rPr>
          <w:rFonts w:ascii="Arial" w:hAnsi="Arial" w:cs="Arial"/>
        </w:rPr>
        <w:t xml:space="preserve"> to include this information</w:t>
      </w:r>
    </w:p>
    <w:p w:rsidR="00D36943" w:rsidRPr="00D36943" w:rsidRDefault="00D36943" w:rsidP="00D36943">
      <w:pPr>
        <w:numPr>
          <w:ilvl w:val="0"/>
          <w:numId w:val="1"/>
        </w:numPr>
        <w:rPr>
          <w:rFonts w:ascii="Arial" w:hAnsi="Arial" w:cs="Arial"/>
        </w:rPr>
      </w:pPr>
      <w:r w:rsidRPr="00D36943">
        <w:rPr>
          <w:rFonts w:ascii="Arial" w:hAnsi="Arial" w:cs="Arial"/>
        </w:rPr>
        <w:t>The RPA must notify the r</w:t>
      </w:r>
      <w:r>
        <w:rPr>
          <w:rFonts w:ascii="Arial" w:hAnsi="Arial" w:cs="Arial"/>
        </w:rPr>
        <w:t>elevant contact officer in the r</w:t>
      </w:r>
      <w:r w:rsidRPr="00D36943">
        <w:rPr>
          <w:rFonts w:ascii="Arial" w:hAnsi="Arial" w:cs="Arial"/>
        </w:rPr>
        <w:t xml:space="preserve">egional </w:t>
      </w:r>
      <w:r>
        <w:rPr>
          <w:rFonts w:ascii="Arial" w:hAnsi="Arial" w:cs="Arial"/>
        </w:rPr>
        <w:t>o</w:t>
      </w:r>
      <w:r w:rsidRPr="00D36943">
        <w:rPr>
          <w:rFonts w:ascii="Arial" w:hAnsi="Arial" w:cs="Arial"/>
        </w:rPr>
        <w:t>ffice in writing of the dates as they occur to ensure the department’s publicly accessible LEP Tracking System is kept up to date</w:t>
      </w:r>
    </w:p>
    <w:p w:rsidR="00D36943" w:rsidRPr="00D36943" w:rsidRDefault="00D36943" w:rsidP="00D36943">
      <w:pPr>
        <w:numPr>
          <w:ilvl w:val="0"/>
          <w:numId w:val="1"/>
        </w:numPr>
        <w:rPr>
          <w:rFonts w:ascii="Arial" w:hAnsi="Arial" w:cs="Arial"/>
        </w:rPr>
      </w:pPr>
      <w:r w:rsidRPr="00D36943">
        <w:rPr>
          <w:rFonts w:ascii="Arial" w:hAnsi="Arial" w:cs="Arial"/>
        </w:rPr>
        <w:t>A copy of this completed report must be provided to the department with the RPA’s request to have the LEP notified</w:t>
      </w:r>
    </w:p>
    <w:p w:rsidR="00D36943" w:rsidRPr="00D36943" w:rsidRDefault="00D36943" w:rsidP="00D36943">
      <w:pPr>
        <w:rPr>
          <w:rFonts w:ascii="Arial" w:hAnsi="Arial" w:cs="Arial"/>
          <w:b/>
        </w:rPr>
      </w:pPr>
    </w:p>
    <w:p w:rsidR="00D36943" w:rsidRPr="00D36943" w:rsidRDefault="00D36943" w:rsidP="00D36943">
      <w:pPr>
        <w:rPr>
          <w:rFonts w:ascii="Arial" w:hAnsi="Arial" w:cs="Arial"/>
          <w:b/>
        </w:rPr>
      </w:pPr>
      <w:r w:rsidRPr="00D36943">
        <w:rPr>
          <w:rFonts w:ascii="Arial" w:hAnsi="Arial" w:cs="Arial"/>
          <w:b/>
        </w:rPr>
        <w:t>Ta</w:t>
      </w:r>
      <w:r>
        <w:rPr>
          <w:rFonts w:ascii="Arial" w:hAnsi="Arial" w:cs="Arial"/>
          <w:b/>
        </w:rPr>
        <w:t>ble 1 – To be completed by the d</w:t>
      </w:r>
      <w:r w:rsidRPr="00D36943">
        <w:rPr>
          <w:rFonts w:ascii="Arial" w:hAnsi="Arial" w:cs="Arial"/>
          <w:b/>
        </w:rPr>
        <w:t xml:space="preserve">epartment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0"/>
        <w:gridCol w:w="4146"/>
      </w:tblGrid>
      <w:tr w:rsidR="00D36943" w:rsidRPr="00D36943" w:rsidTr="00072EF8">
        <w:tc>
          <w:tcPr>
            <w:tcW w:w="4264" w:type="dxa"/>
          </w:tcPr>
          <w:p w:rsidR="00D36943" w:rsidRPr="00072EF8" w:rsidRDefault="00D36943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t>Stage</w:t>
            </w:r>
          </w:p>
        </w:tc>
        <w:tc>
          <w:tcPr>
            <w:tcW w:w="4264" w:type="dxa"/>
          </w:tcPr>
          <w:p w:rsidR="00D36943" w:rsidRPr="00072EF8" w:rsidRDefault="00D36943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t xml:space="preserve">Date/Details </w:t>
            </w:r>
          </w:p>
        </w:tc>
      </w:tr>
      <w:tr w:rsidR="00D36943" w:rsidRPr="00D36943" w:rsidTr="00072EF8">
        <w:tc>
          <w:tcPr>
            <w:tcW w:w="4264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Planning Proposal Number</w:t>
            </w:r>
          </w:p>
        </w:tc>
        <w:tc>
          <w:tcPr>
            <w:tcW w:w="4264" w:type="dxa"/>
          </w:tcPr>
          <w:p w:rsidR="00D36943" w:rsidRPr="00072EF8" w:rsidRDefault="001A4B98" w:rsidP="005366E1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5366E1">
              <w:rPr>
                <w:rFonts w:ascii="Arial" w:hAnsi="Arial" w:cs="Arial"/>
                <w:b/>
              </w:rPr>
              <w:t> </w:t>
            </w:r>
            <w:r w:rsidR="005366E1">
              <w:rPr>
                <w:rFonts w:ascii="Arial" w:hAnsi="Arial" w:cs="Arial"/>
                <w:b/>
              </w:rPr>
              <w:t> </w:t>
            </w:r>
            <w:r w:rsidR="005366E1">
              <w:rPr>
                <w:rFonts w:ascii="Arial" w:hAnsi="Arial" w:cs="Arial"/>
                <w:b/>
              </w:rPr>
              <w:t> </w:t>
            </w:r>
            <w:r w:rsidR="005366E1">
              <w:rPr>
                <w:rFonts w:ascii="Arial" w:hAnsi="Arial" w:cs="Arial"/>
                <w:b/>
              </w:rPr>
              <w:t> </w:t>
            </w:r>
            <w:r w:rsidR="005366E1">
              <w:rPr>
                <w:rFonts w:ascii="Arial" w:hAnsi="Arial" w:cs="Arial"/>
                <w:b/>
              </w:rPr>
              <w:t> 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D36943" w:rsidRPr="00D36943" w:rsidTr="00072EF8">
        <w:tc>
          <w:tcPr>
            <w:tcW w:w="4264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bookmarkStart w:id="1" w:name="_GoBack"/>
            <w:bookmarkEnd w:id="1"/>
            <w:r w:rsidRPr="00072EF8">
              <w:rPr>
                <w:rFonts w:ascii="Arial" w:hAnsi="Arial" w:cs="Arial"/>
              </w:rPr>
              <w:lastRenderedPageBreak/>
              <w:t>Date Sent to Department under s56</w:t>
            </w:r>
          </w:p>
        </w:tc>
        <w:tc>
          <w:tcPr>
            <w:tcW w:w="4264" w:type="dxa"/>
          </w:tcPr>
          <w:p w:rsidR="00D36943" w:rsidRPr="00072EF8" w:rsidRDefault="001A4B98" w:rsidP="005366E1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5366E1">
              <w:rPr>
                <w:rFonts w:ascii="Arial" w:hAnsi="Arial" w:cs="Arial"/>
                <w:b/>
              </w:rPr>
              <w:t> </w:t>
            </w:r>
            <w:r w:rsidR="005366E1">
              <w:rPr>
                <w:rFonts w:ascii="Arial" w:hAnsi="Arial" w:cs="Arial"/>
                <w:b/>
              </w:rPr>
              <w:t> </w:t>
            </w:r>
            <w:r w:rsidR="005366E1">
              <w:rPr>
                <w:rFonts w:ascii="Arial" w:hAnsi="Arial" w:cs="Arial"/>
                <w:b/>
              </w:rPr>
              <w:t> </w:t>
            </w:r>
            <w:r w:rsidR="005366E1">
              <w:rPr>
                <w:rFonts w:ascii="Arial" w:hAnsi="Arial" w:cs="Arial"/>
                <w:b/>
              </w:rPr>
              <w:t> </w:t>
            </w:r>
            <w:r w:rsidR="005366E1">
              <w:rPr>
                <w:rFonts w:ascii="Arial" w:hAnsi="Arial" w:cs="Arial"/>
                <w:b/>
              </w:rPr>
              <w:t> 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36943" w:rsidRPr="00D36943" w:rsidTr="00072EF8">
        <w:tc>
          <w:tcPr>
            <w:tcW w:w="4264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Date considered at LEP Review Panel</w:t>
            </w:r>
          </w:p>
        </w:tc>
        <w:tc>
          <w:tcPr>
            <w:tcW w:w="4264" w:type="dxa"/>
          </w:tcPr>
          <w:p w:rsidR="00D36943" w:rsidRPr="00072EF8" w:rsidRDefault="001A4B98" w:rsidP="00BA7AC1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2156AF">
              <w:rPr>
                <w:rFonts w:ascii="Arial" w:hAnsi="Arial" w:cs="Arial"/>
                <w:b/>
              </w:rPr>
              <w:t> </w:t>
            </w:r>
            <w:r w:rsidR="002156AF">
              <w:rPr>
                <w:rFonts w:ascii="Arial" w:hAnsi="Arial" w:cs="Arial"/>
                <w:b/>
              </w:rPr>
              <w:t> </w:t>
            </w:r>
            <w:r w:rsidR="002156AF">
              <w:rPr>
                <w:rFonts w:ascii="Arial" w:hAnsi="Arial" w:cs="Arial"/>
                <w:b/>
              </w:rPr>
              <w:t> </w:t>
            </w:r>
            <w:r w:rsidR="002156AF">
              <w:rPr>
                <w:rFonts w:ascii="Arial" w:hAnsi="Arial" w:cs="Arial"/>
                <w:b/>
              </w:rPr>
              <w:t> 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36943" w:rsidRPr="00D36943" w:rsidTr="00072EF8">
        <w:tc>
          <w:tcPr>
            <w:tcW w:w="4264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Gateway determination date</w:t>
            </w:r>
          </w:p>
        </w:tc>
        <w:tc>
          <w:tcPr>
            <w:tcW w:w="4264" w:type="dxa"/>
          </w:tcPr>
          <w:p w:rsidR="00D36943" w:rsidRPr="00072EF8" w:rsidRDefault="001A4B98" w:rsidP="00BA7AC1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2156AF">
              <w:rPr>
                <w:rFonts w:ascii="Arial" w:hAnsi="Arial" w:cs="Arial"/>
                <w:b/>
              </w:rPr>
              <w:t> </w:t>
            </w:r>
            <w:r w:rsidR="002156AF">
              <w:rPr>
                <w:rFonts w:ascii="Arial" w:hAnsi="Arial" w:cs="Arial"/>
                <w:b/>
              </w:rPr>
              <w:t> </w:t>
            </w:r>
            <w:r w:rsidR="002156AF">
              <w:rPr>
                <w:rFonts w:ascii="Arial" w:hAnsi="Arial" w:cs="Arial"/>
                <w:b/>
              </w:rPr>
              <w:t> 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D36943" w:rsidRPr="00D36943" w:rsidRDefault="00D36943" w:rsidP="00D36943">
      <w:pPr>
        <w:rPr>
          <w:rFonts w:ascii="Arial" w:hAnsi="Arial" w:cs="Arial"/>
          <w:b/>
        </w:rPr>
      </w:pPr>
    </w:p>
    <w:p w:rsidR="00D36943" w:rsidRPr="00D36943" w:rsidRDefault="00D36943" w:rsidP="00D36943">
      <w:pPr>
        <w:rPr>
          <w:rFonts w:ascii="Arial" w:hAnsi="Arial" w:cs="Arial"/>
          <w:b/>
        </w:rPr>
      </w:pPr>
      <w:r w:rsidRPr="00D36943">
        <w:rPr>
          <w:rFonts w:ascii="Arial" w:hAnsi="Arial" w:cs="Arial"/>
          <w:b/>
        </w:rPr>
        <w:t>Table 2 – To be completed by the RPA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3"/>
        <w:gridCol w:w="2628"/>
        <w:gridCol w:w="1555"/>
      </w:tblGrid>
      <w:tr w:rsidR="00D36943" w:rsidRPr="00D36943" w:rsidTr="00072EF8">
        <w:tc>
          <w:tcPr>
            <w:tcW w:w="4260" w:type="dxa"/>
          </w:tcPr>
          <w:p w:rsidR="00D36943" w:rsidRPr="00072EF8" w:rsidRDefault="00D36943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t>Stage</w:t>
            </w:r>
          </w:p>
        </w:tc>
        <w:tc>
          <w:tcPr>
            <w:tcW w:w="2683" w:type="dxa"/>
            <w:shd w:val="clear" w:color="auto" w:fill="auto"/>
          </w:tcPr>
          <w:p w:rsidR="00D36943" w:rsidRPr="00072EF8" w:rsidRDefault="00D36943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t>Date/Details</w:t>
            </w:r>
          </w:p>
        </w:tc>
        <w:tc>
          <w:tcPr>
            <w:tcW w:w="1579" w:type="dxa"/>
            <w:shd w:val="clear" w:color="auto" w:fill="auto"/>
          </w:tcPr>
          <w:p w:rsidR="00D36943" w:rsidRPr="00072EF8" w:rsidRDefault="00D36943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t>Notified Reg Off</w:t>
            </w:r>
          </w:p>
        </w:tc>
      </w:tr>
      <w:tr w:rsidR="00D36943" w:rsidRPr="00D36943" w:rsidTr="00072EF8">
        <w:tc>
          <w:tcPr>
            <w:tcW w:w="4260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Dates draft LEP exhibited</w:t>
            </w:r>
          </w:p>
        </w:tc>
        <w:tc>
          <w:tcPr>
            <w:tcW w:w="2683" w:type="dxa"/>
            <w:shd w:val="clear" w:color="auto" w:fill="auto"/>
          </w:tcPr>
          <w:p w:rsidR="00D36943" w:rsidRPr="00072EF8" w:rsidRDefault="001A4B98" w:rsidP="005366E1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5366E1">
              <w:rPr>
                <w:rFonts w:ascii="Arial" w:hAnsi="Arial" w:cs="Arial"/>
                <w:b/>
                <w:noProof/>
              </w:rPr>
              <w:t xml:space="preserve">17/07/2017 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  <w:tc>
          <w:tcPr>
            <w:tcW w:w="1579" w:type="dxa"/>
            <w:shd w:val="clear" w:color="auto" w:fill="auto"/>
          </w:tcPr>
          <w:p w:rsidR="00D36943" w:rsidRPr="00072EF8" w:rsidRDefault="001A4B98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D36943" w:rsidRPr="00D36943" w:rsidTr="00072EF8">
        <w:tc>
          <w:tcPr>
            <w:tcW w:w="4260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Date of public hearing (if held)</w:t>
            </w:r>
          </w:p>
        </w:tc>
        <w:tc>
          <w:tcPr>
            <w:tcW w:w="2683" w:type="dxa"/>
            <w:shd w:val="clear" w:color="auto" w:fill="auto"/>
          </w:tcPr>
          <w:p w:rsidR="00D36943" w:rsidRPr="00072EF8" w:rsidRDefault="001A4B98" w:rsidP="005366E1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5366E1">
              <w:rPr>
                <w:rFonts w:ascii="Arial" w:hAnsi="Arial" w:cs="Arial"/>
                <w:b/>
                <w:noProof/>
              </w:rPr>
              <w:t>NA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79" w:type="dxa"/>
            <w:shd w:val="clear" w:color="auto" w:fill="auto"/>
          </w:tcPr>
          <w:p w:rsidR="00D36943" w:rsidRPr="00072EF8" w:rsidRDefault="001A4B98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36943" w:rsidRPr="00D36943" w:rsidTr="00072EF8">
        <w:tc>
          <w:tcPr>
            <w:tcW w:w="4260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Date sent to PCO seeking Opinion</w:t>
            </w:r>
          </w:p>
        </w:tc>
        <w:tc>
          <w:tcPr>
            <w:tcW w:w="2683" w:type="dxa"/>
            <w:shd w:val="clear" w:color="auto" w:fill="auto"/>
          </w:tcPr>
          <w:p w:rsidR="00D36943" w:rsidRPr="00072EF8" w:rsidRDefault="001A4B98" w:rsidP="005366E1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5366E1">
              <w:rPr>
                <w:rFonts w:ascii="Arial" w:hAnsi="Arial" w:cs="Arial"/>
                <w:b/>
                <w:noProof/>
              </w:rPr>
              <w:t>01/08/2018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79" w:type="dxa"/>
            <w:shd w:val="clear" w:color="auto" w:fill="auto"/>
          </w:tcPr>
          <w:p w:rsidR="00D36943" w:rsidRPr="00072EF8" w:rsidRDefault="001A4B98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36943" w:rsidRPr="00D36943" w:rsidTr="00072EF8">
        <w:tc>
          <w:tcPr>
            <w:tcW w:w="4260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Date Opinion received</w:t>
            </w:r>
          </w:p>
        </w:tc>
        <w:tc>
          <w:tcPr>
            <w:tcW w:w="2683" w:type="dxa"/>
            <w:shd w:val="clear" w:color="auto" w:fill="auto"/>
          </w:tcPr>
          <w:p w:rsidR="00D36943" w:rsidRPr="00072EF8" w:rsidRDefault="001A4B98" w:rsidP="005366E1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5366E1">
              <w:rPr>
                <w:rFonts w:ascii="Arial" w:hAnsi="Arial" w:cs="Arial"/>
                <w:b/>
                <w:noProof/>
              </w:rPr>
              <w:t>11/12/2018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79" w:type="dxa"/>
            <w:shd w:val="clear" w:color="auto" w:fill="auto"/>
          </w:tcPr>
          <w:p w:rsidR="00D36943" w:rsidRPr="00072EF8" w:rsidRDefault="001A4B98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36943" w:rsidRPr="00D36943" w:rsidTr="00072EF8">
        <w:tc>
          <w:tcPr>
            <w:tcW w:w="4260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Date Council Resolved to Adopt LEP</w:t>
            </w:r>
          </w:p>
        </w:tc>
        <w:tc>
          <w:tcPr>
            <w:tcW w:w="2683" w:type="dxa"/>
            <w:shd w:val="clear" w:color="auto" w:fill="auto"/>
          </w:tcPr>
          <w:p w:rsidR="00D36943" w:rsidRPr="00072EF8" w:rsidRDefault="001A4B98" w:rsidP="005366E1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5366E1">
              <w:rPr>
                <w:rFonts w:ascii="Arial" w:hAnsi="Arial" w:cs="Arial"/>
                <w:b/>
                <w:noProof/>
              </w:rPr>
              <w:t>16/07/2018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79" w:type="dxa"/>
            <w:shd w:val="clear" w:color="auto" w:fill="auto"/>
          </w:tcPr>
          <w:p w:rsidR="00D36943" w:rsidRPr="00072EF8" w:rsidRDefault="001A4B98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36943" w:rsidRPr="00D36943" w:rsidTr="00072EF8">
        <w:tc>
          <w:tcPr>
            <w:tcW w:w="4260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Date LEP made by GM (or other) under delegation</w:t>
            </w:r>
          </w:p>
        </w:tc>
        <w:tc>
          <w:tcPr>
            <w:tcW w:w="2683" w:type="dxa"/>
            <w:shd w:val="clear" w:color="auto" w:fill="auto"/>
          </w:tcPr>
          <w:p w:rsidR="00D36943" w:rsidRPr="00072EF8" w:rsidRDefault="001A4B98" w:rsidP="0090149C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90149C">
              <w:rPr>
                <w:rFonts w:ascii="Arial" w:hAnsi="Arial" w:cs="Arial"/>
                <w:b/>
              </w:rPr>
              <w:t>05/04/2019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79" w:type="dxa"/>
            <w:shd w:val="clear" w:color="auto" w:fill="auto"/>
          </w:tcPr>
          <w:p w:rsidR="00D36943" w:rsidRPr="00072EF8" w:rsidRDefault="001A4B98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36943" w:rsidRPr="00D36943" w:rsidTr="00072EF8">
        <w:tc>
          <w:tcPr>
            <w:tcW w:w="4260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Date sent to DP&amp;I requesting notification</w:t>
            </w:r>
          </w:p>
        </w:tc>
        <w:tc>
          <w:tcPr>
            <w:tcW w:w="2683" w:type="dxa"/>
            <w:shd w:val="clear" w:color="auto" w:fill="auto"/>
          </w:tcPr>
          <w:p w:rsidR="00D36943" w:rsidRPr="00072EF8" w:rsidRDefault="001A4B98" w:rsidP="0090149C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90149C">
              <w:rPr>
                <w:rFonts w:ascii="Arial" w:hAnsi="Arial" w:cs="Arial"/>
                <w:b/>
                <w:noProof/>
              </w:rPr>
              <w:t>05/04/2019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79" w:type="dxa"/>
            <w:shd w:val="clear" w:color="auto" w:fill="auto"/>
          </w:tcPr>
          <w:p w:rsidR="00D36943" w:rsidRPr="00072EF8" w:rsidRDefault="001A4B98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D36943" w:rsidRPr="00D36943" w:rsidRDefault="00D36943" w:rsidP="00D36943">
      <w:pPr>
        <w:rPr>
          <w:rFonts w:ascii="Arial" w:hAnsi="Arial" w:cs="Arial"/>
          <w:b/>
        </w:rPr>
      </w:pPr>
    </w:p>
    <w:p w:rsidR="00D36943" w:rsidRPr="00D36943" w:rsidRDefault="00D36943" w:rsidP="00D36943">
      <w:pPr>
        <w:rPr>
          <w:rFonts w:ascii="Arial" w:hAnsi="Arial" w:cs="Arial"/>
          <w:b/>
        </w:rPr>
      </w:pPr>
    </w:p>
    <w:p w:rsidR="00D36943" w:rsidRPr="00D36943" w:rsidRDefault="00D36943" w:rsidP="00D36943">
      <w:pPr>
        <w:rPr>
          <w:rFonts w:ascii="Arial" w:hAnsi="Arial" w:cs="Arial"/>
          <w:b/>
        </w:rPr>
      </w:pPr>
      <w:r w:rsidRPr="00D36943">
        <w:rPr>
          <w:rFonts w:ascii="Arial" w:hAnsi="Arial" w:cs="Arial"/>
          <w:b/>
        </w:rPr>
        <w:t xml:space="preserve">Table 3 – To be completed by the </w:t>
      </w:r>
      <w:r>
        <w:rPr>
          <w:rFonts w:ascii="Arial" w:hAnsi="Arial" w:cs="Arial"/>
          <w:b/>
        </w:rPr>
        <w:t>d</w:t>
      </w:r>
      <w:r w:rsidRPr="00D36943">
        <w:rPr>
          <w:rFonts w:ascii="Arial" w:hAnsi="Arial" w:cs="Arial"/>
          <w:b/>
        </w:rPr>
        <w:t xml:space="preserve">epartment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4"/>
        <w:gridCol w:w="4152"/>
      </w:tblGrid>
      <w:tr w:rsidR="00D36943" w:rsidRPr="00D36943" w:rsidTr="00072EF8">
        <w:tc>
          <w:tcPr>
            <w:tcW w:w="4264" w:type="dxa"/>
          </w:tcPr>
          <w:p w:rsidR="00D36943" w:rsidRPr="00072EF8" w:rsidRDefault="00D36943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t>Stage</w:t>
            </w:r>
          </w:p>
        </w:tc>
        <w:tc>
          <w:tcPr>
            <w:tcW w:w="4264" w:type="dxa"/>
          </w:tcPr>
          <w:p w:rsidR="00D36943" w:rsidRPr="00072EF8" w:rsidRDefault="00D36943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t xml:space="preserve">Date/Details </w:t>
            </w:r>
          </w:p>
        </w:tc>
      </w:tr>
      <w:tr w:rsidR="00D36943" w:rsidRPr="00D36943" w:rsidTr="00072EF8">
        <w:tc>
          <w:tcPr>
            <w:tcW w:w="4264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Notification Date and details</w:t>
            </w:r>
          </w:p>
        </w:tc>
        <w:tc>
          <w:tcPr>
            <w:tcW w:w="4264" w:type="dxa"/>
          </w:tcPr>
          <w:p w:rsidR="00D36943" w:rsidRPr="00072EF8" w:rsidRDefault="001A4B98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</w:tbl>
    <w:p w:rsidR="00D36943" w:rsidRPr="00D36943" w:rsidRDefault="00D36943" w:rsidP="00D36943">
      <w:pPr>
        <w:rPr>
          <w:rFonts w:ascii="Arial" w:hAnsi="Arial" w:cs="Arial"/>
          <w:b/>
        </w:rPr>
      </w:pPr>
    </w:p>
    <w:p w:rsidR="00D36943" w:rsidRPr="00D36943" w:rsidRDefault="00D36943" w:rsidP="00D36943">
      <w:pPr>
        <w:rPr>
          <w:rFonts w:ascii="Arial" w:hAnsi="Arial" w:cs="Arial"/>
          <w:b/>
        </w:rPr>
      </w:pPr>
    </w:p>
    <w:p w:rsidR="00D36943" w:rsidRPr="00D36943" w:rsidRDefault="00D36943" w:rsidP="00D36943">
      <w:pPr>
        <w:rPr>
          <w:rFonts w:ascii="Arial" w:hAnsi="Arial" w:cs="Arial"/>
          <w:b/>
        </w:rPr>
      </w:pPr>
      <w:r w:rsidRPr="00D36943">
        <w:rPr>
          <w:rFonts w:ascii="Arial" w:hAnsi="Arial" w:cs="Arial"/>
          <w:b/>
        </w:rPr>
        <w:t xml:space="preserve">Additional </w:t>
      </w:r>
      <w:r>
        <w:rPr>
          <w:rFonts w:ascii="Arial" w:hAnsi="Arial" w:cs="Arial"/>
          <w:b/>
        </w:rPr>
        <w:t>r</w:t>
      </w:r>
      <w:r w:rsidRPr="00D36943">
        <w:rPr>
          <w:rFonts w:ascii="Arial" w:hAnsi="Arial" w:cs="Arial"/>
          <w:b/>
        </w:rPr>
        <w:t xml:space="preserve">elevant </w:t>
      </w:r>
      <w:r>
        <w:rPr>
          <w:rFonts w:ascii="Arial" w:hAnsi="Arial" w:cs="Arial"/>
          <w:b/>
        </w:rPr>
        <w:t>i</w:t>
      </w:r>
      <w:r w:rsidRPr="00D36943">
        <w:rPr>
          <w:rFonts w:ascii="Arial" w:hAnsi="Arial" w:cs="Arial"/>
          <w:b/>
        </w:rPr>
        <w:t>nformation:</w:t>
      </w:r>
      <w:r>
        <w:rPr>
          <w:rFonts w:ascii="Arial" w:hAnsi="Arial" w:cs="Arial"/>
          <w:b/>
        </w:rPr>
        <w:t xml:space="preserve"> </w:t>
      </w:r>
      <w:r w:rsidR="001A4B98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 w:rsidR="001A4B98">
        <w:rPr>
          <w:rFonts w:ascii="Arial" w:hAnsi="Arial" w:cs="Arial"/>
          <w:b/>
        </w:rPr>
      </w:r>
      <w:r w:rsidR="001A4B98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 w:rsidR="001A4B98">
        <w:rPr>
          <w:rFonts w:ascii="Arial" w:hAnsi="Arial" w:cs="Arial"/>
          <w:b/>
        </w:rPr>
        <w:fldChar w:fldCharType="end"/>
      </w:r>
    </w:p>
    <w:p w:rsidR="00D36943" w:rsidRPr="00D36943" w:rsidRDefault="00D36943">
      <w:pPr>
        <w:rPr>
          <w:rFonts w:ascii="Arial" w:hAnsi="Arial" w:cs="Arial"/>
        </w:rPr>
      </w:pPr>
    </w:p>
    <w:sectPr w:rsidR="00D36943" w:rsidRPr="00D36943" w:rsidSect="00833E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B3B84"/>
    <w:multiLevelType w:val="hybridMultilevel"/>
    <w:tmpl w:val="FB2EAAD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43"/>
    <w:rsid w:val="00014FE7"/>
    <w:rsid w:val="000712DE"/>
    <w:rsid w:val="00072EF8"/>
    <w:rsid w:val="00087BA6"/>
    <w:rsid w:val="000A7F5A"/>
    <w:rsid w:val="001008FE"/>
    <w:rsid w:val="00165DC9"/>
    <w:rsid w:val="001A4B98"/>
    <w:rsid w:val="001C1831"/>
    <w:rsid w:val="001D512C"/>
    <w:rsid w:val="002156AF"/>
    <w:rsid w:val="0023038C"/>
    <w:rsid w:val="0028000A"/>
    <w:rsid w:val="00347B0A"/>
    <w:rsid w:val="00413521"/>
    <w:rsid w:val="00426B0E"/>
    <w:rsid w:val="00473DFB"/>
    <w:rsid w:val="004B05AE"/>
    <w:rsid w:val="004C4563"/>
    <w:rsid w:val="00525262"/>
    <w:rsid w:val="005366E1"/>
    <w:rsid w:val="005C7B31"/>
    <w:rsid w:val="00610C61"/>
    <w:rsid w:val="006237E2"/>
    <w:rsid w:val="00696BA4"/>
    <w:rsid w:val="007755E9"/>
    <w:rsid w:val="00833EB5"/>
    <w:rsid w:val="00835EF2"/>
    <w:rsid w:val="00840BE0"/>
    <w:rsid w:val="008C10DA"/>
    <w:rsid w:val="0090149C"/>
    <w:rsid w:val="00914DD6"/>
    <w:rsid w:val="00980AF8"/>
    <w:rsid w:val="00983388"/>
    <w:rsid w:val="00A83BDE"/>
    <w:rsid w:val="00AA2705"/>
    <w:rsid w:val="00AC5B39"/>
    <w:rsid w:val="00AC6323"/>
    <w:rsid w:val="00B37A3E"/>
    <w:rsid w:val="00B7163E"/>
    <w:rsid w:val="00B87471"/>
    <w:rsid w:val="00B91AE5"/>
    <w:rsid w:val="00BA7AC1"/>
    <w:rsid w:val="00BF7323"/>
    <w:rsid w:val="00C55AB5"/>
    <w:rsid w:val="00C807DB"/>
    <w:rsid w:val="00C81BB9"/>
    <w:rsid w:val="00D31E38"/>
    <w:rsid w:val="00D36943"/>
    <w:rsid w:val="00D42BC0"/>
    <w:rsid w:val="00DB3121"/>
    <w:rsid w:val="00E84CC3"/>
    <w:rsid w:val="00EA1417"/>
    <w:rsid w:val="00F60764"/>
    <w:rsid w:val="00FC0D87"/>
    <w:rsid w:val="00FC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BBFC88-C5F6-455D-84BA-D3E48952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943"/>
    <w:rPr>
      <w:sz w:val="24"/>
      <w:szCs w:val="24"/>
    </w:rPr>
  </w:style>
  <w:style w:type="paragraph" w:styleId="Heading1">
    <w:name w:val="heading 1"/>
    <w:basedOn w:val="Normal"/>
    <w:next w:val="Normal"/>
    <w:qFormat/>
    <w:rsid w:val="00D369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6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BA7A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A7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1F107BAA.dotm</Template>
  <TotalTime>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5 – Delegated plan making reporting template</vt:lpstr>
    </vt:vector>
  </TitlesOfParts>
  <Company>CSS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5 – Delegated plan making reporting template</dc:title>
  <dc:subject/>
  <dc:creator>Claire E. Johnstone</dc:creator>
  <cp:keywords/>
  <dc:description/>
  <cp:lastModifiedBy>Wayne Garnsey</cp:lastModifiedBy>
  <cp:revision>2</cp:revision>
  <cp:lastPrinted>2017-04-12T03:34:00Z</cp:lastPrinted>
  <dcterms:created xsi:type="dcterms:W3CDTF">2019-06-14T04:57:00Z</dcterms:created>
  <dcterms:modified xsi:type="dcterms:W3CDTF">2019-06-14T04:57:00Z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A1590729</vt:lpwstr>
  </property>
  <property fmtid="{D5CDD505-2E9C-101B-9397-08002B2CF9AE}" pid="3" name="Objective-Title">
    <vt:lpwstr>TEMPLATE Attachment 5 - Delegated Plan Making Reporting template</vt:lpwstr>
  </property>
  <property fmtid="{D5CDD505-2E9C-101B-9397-08002B2CF9AE}" pid="4" name="Objective-Comment">
    <vt:lpwstr/>
  </property>
  <property fmtid="{D5CDD505-2E9C-101B-9397-08002B2CF9AE}" pid="5" name="Objective-CreationStamp">
    <vt:filetime>2013-07-30T03:57:18Z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2013-07-30T03:57:18Z</vt:filetime>
  </property>
  <property fmtid="{D5CDD505-2E9C-101B-9397-08002B2CF9AE}" pid="9" name="Objective-ModificationStamp">
    <vt:filetime>2013-07-30T04:00:23Z</vt:filetime>
  </property>
  <property fmtid="{D5CDD505-2E9C-101B-9397-08002B2CF9AE}" pid="10" name="Objective-Owner">
    <vt:lpwstr>Katrina Handford</vt:lpwstr>
  </property>
  <property fmtid="{D5CDD505-2E9C-101B-9397-08002B2CF9AE}" pid="11" name="Objective-Path">
    <vt:lpwstr>Objective Global Folder:1. Planning &amp; Infrastructure (DP&amp;I):1. Planning &amp; Infrastructure File Plan (DP&amp;I):PLANNING SYSTEM OPERATIONS MANAGEMENT:PLANNING ACTIVITY - WESTERN:Area Unspecified:Western Region Delegated Planning Proposals:</vt:lpwstr>
  </property>
  <property fmtid="{D5CDD505-2E9C-101B-9397-08002B2CF9AE}" pid="12" name="Objective-Parent">
    <vt:lpwstr>Western Region Delegated Planning Proposals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1</vt:r8>
  </property>
  <property fmtid="{D5CDD505-2E9C-101B-9397-08002B2CF9AE}" pid="16" name="Objective-VersionComment">
    <vt:lpwstr>First version</vt:lpwstr>
  </property>
  <property fmtid="{D5CDD505-2E9C-101B-9397-08002B2CF9AE}" pid="17" name="Objective-FileNumber">
    <vt:lpwstr>13/12708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SynergySoftUID">
    <vt:lpwstr>K798B1280</vt:lpwstr>
  </property>
</Properties>
</file>